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A41E12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407.5pt;margin-top:-194.45pt;width:65.9pt;height:19.95pt;z-index:251676672" filled="f" strokecolor="white">
            <v:fill color2="#b5b5e7" rotate="t" focus="100%" type="gradient"/>
            <v:shadow opacity=".5" offset="6pt,-6pt"/>
            <v:textbox style="mso-next-textbox:#_x0000_s1201" inset="0,0,0,0">
              <w:txbxContent>
                <w:p w:rsidR="00A41E12" w:rsidRPr="008E22D7" w:rsidRDefault="00A41E12" w:rsidP="00EB4053">
                  <w:pPr>
                    <w:jc w:val="center"/>
                    <w:rPr>
                      <w:rFonts w:ascii="Cambria" w:hAnsi="Cambria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</w:pPr>
                  <w:r w:rsidRPr="008E22D7">
                    <w:rPr>
                      <w:rFonts w:ascii="Cambria" w:hAnsi="Cambria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 xml:space="preserve">Б </w:t>
                  </w:r>
                  <w:r w:rsidRPr="008E22D7">
                    <w:rPr>
                      <w:rFonts w:ascii="Cambria" w:hAnsi="Cambria" w:cs="Arial"/>
                      <w:b/>
                      <w:shadow/>
                      <w:color w:val="17365D" w:themeColor="text2" w:themeShade="BF"/>
                      <w:sz w:val="32"/>
                      <w:szCs w:val="32"/>
                    </w:rPr>
                    <w:t>39</w:t>
                  </w:r>
                  <w:r w:rsidRPr="008E22D7">
                    <w:rPr>
                      <w:rFonts w:ascii="Cambria" w:hAnsi="Cambria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Pr="003C7CE3">
        <w:rPr>
          <w:noProof/>
          <w:lang w:val="ru-RU"/>
        </w:rPr>
        <w:pict>
          <v:group id="_x0000_s1177" style="position:absolute;left:0;text-align:left;margin-left:618.6pt;margin-top:-210.5pt;width:43.1pt;height:44pt;z-index:251664384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>
        <w:rPr>
          <w:noProof/>
          <w:lang w:eastAsia="en-US"/>
        </w:rPr>
        <w:pict>
          <v:shape id="_x0000_s1200" type="#_x0000_t202" style="position:absolute;left:0;text-align:left;margin-left:411.9pt;margin-top:-433.05pt;width:296.6pt;height:230pt;z-index:251675648" filled="f" stroked="f">
            <v:textbox>
              <w:txbxContent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(музыка)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2:43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2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Вечный Бог через Своё Слово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3:42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Сегодня лето Божьего спасенья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3:02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4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Радостно славлю я Христа (музыка)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1:52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5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Убран урожай богатой нивы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3:59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6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Душа как птица ищет хлеба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3:39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7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Живу на земле я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3:47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8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(пение-?)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4:50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9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Что ты знаешь о вечности?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3:01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10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В ночь под Рождество Господне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2:53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11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Почуй мене Боже (укр.)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4:05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12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(музыка)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3:14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13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Пусть не зыблемым бедет ваш брак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3:16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14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Живущий под кровом Всевышнего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4:20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15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К ранам Твоим прикоснуться позволь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4:08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16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(музыка)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3:10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17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Смотрю я на Господний мир и на Его дела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3:21</w:t>
                  </w:r>
                </w:p>
                <w:p w:rsidR="001868B5" w:rsidRPr="001868B5" w:rsidRDefault="001868B5" w:rsidP="00A41E12">
                  <w:pPr>
                    <w:tabs>
                      <w:tab w:val="left" w:pos="364"/>
                      <w:tab w:val="left" w:leader="dot" w:pos="5103"/>
                    </w:tabs>
                    <w:ind w:left="15"/>
                    <w:rPr>
                      <w:rFonts w:ascii="Cambria" w:hAnsi="Cambria"/>
                      <w:sz w:val="24"/>
                      <w:szCs w:val="24"/>
                      <w:lang w:val="ru-RU"/>
                    </w:rPr>
                  </w:pP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18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Вот минута настаёт, в вечность скоро год уйдёт</w:t>
                  </w:r>
                  <w:r w:rsidRPr="001868B5">
                    <w:rPr>
                      <w:rFonts w:ascii="Cambria" w:hAnsi="Cambria"/>
                      <w:sz w:val="24"/>
                      <w:szCs w:val="24"/>
                      <w:lang w:val="ru-RU"/>
                    </w:rPr>
                    <w:tab/>
                  </w:r>
                  <w:r w:rsidRPr="00CE2A5A">
                    <w:rPr>
                      <w:rFonts w:ascii="Cambria" w:hAnsi="Cambria" w:cs="Arial"/>
                      <w:color w:val="000000"/>
                      <w:lang w:val="ru-RU"/>
                    </w:rPr>
                    <w:t>1:54</w:t>
                  </w:r>
                </w:p>
                <w:p w:rsidR="001868B5" w:rsidRPr="00CE2A5A" w:rsidRDefault="001868B5" w:rsidP="001868B5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16461A" w:rsidRPr="003C7CE3">
        <w:rPr>
          <w:noProof/>
          <w:lang w:val="ru-RU"/>
        </w:rPr>
        <w:pict>
          <v:shape id="_x0000_s1127" type="#_x0000_t202" style="position:absolute;left:0;text-align:left;margin-left:397.35pt;margin-top:-147.25pt;width:188.6pt;height:11pt;z-index:251665408" filled="f" stroked="f">
            <v:textbox style="mso-next-textbox:#_x0000_s1127" inset="0,0,0,0">
              <w:txbxContent>
                <w:p w:rsidR="005F5E77" w:rsidRPr="00B77A4E" w:rsidRDefault="005F5E77" w:rsidP="00EB4053">
                  <w:pPr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0612A3" w:rsidRPr="003C7CE3">
        <w:rPr>
          <w:noProof/>
          <w:lang w:val="ru-RU"/>
        </w:rPr>
        <w:pict>
          <v:shape id="_x0000_s1069" type="#_x0000_t202" style="position:absolute;left:0;text-align:left;margin-left:388.25pt;margin-top:113.75pt;width:344.9pt;height:16.55pt;z-index:251666432" fillcolor="#17365d [2415]" stroked="f" strokecolor="#930" strokeweight=".25pt">
            <v:fill color2="#698e00" rotate="t" angle="-90" focus="-50%" type="gradient"/>
            <v:textbox style="mso-next-textbox:#_x0000_s1069" inset=",1mm,,0">
              <w:txbxContent>
                <w:p w:rsidR="00EF057F" w:rsidRPr="000612A3" w:rsidRDefault="00EC06DB" w:rsidP="00EC06DB">
                  <w:pPr>
                    <w:jc w:val="center"/>
                    <w:rPr>
                      <w:rFonts w:asciiTheme="majorHAnsi" w:eastAsia="MS Mincho" w:hAnsiTheme="majorHAnsi" w:cs="Arial"/>
                      <w:b/>
                      <w:color w:val="FFFFFF" w:themeColor="background1"/>
                      <w:spacing w:val="12"/>
                      <w:lang w:val="ru-RU"/>
                    </w:rPr>
                  </w:pPr>
                  <w:r w:rsidRPr="000612A3">
                    <w:rPr>
                      <w:rFonts w:asciiTheme="majorHAnsi" w:eastAsia="MS Mincho" w:hAnsiTheme="majorHAnsi" w:cs="Arial"/>
                      <w:b/>
                      <w:color w:val="FFFFFF" w:themeColor="background1"/>
                      <w:spacing w:val="12"/>
                    </w:rPr>
                    <w:t>ХРИСТИАНСКОЕ ПЕНИЕ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4932680</wp:posOffset>
            </wp:positionH>
            <wp:positionV relativeFrom="paragraph">
              <wp:posOffset>-5836920</wp:posOffset>
            </wp:positionV>
            <wp:extent cx="4378325" cy="4177030"/>
            <wp:effectExtent l="19050" t="0" r="3175" b="0"/>
            <wp:wrapNone/>
            <wp:docPr id="175" name="Picture 175" descr="дерев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дерево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2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-2461260</wp:posOffset>
            </wp:positionV>
            <wp:extent cx="285750" cy="281305"/>
            <wp:effectExtent l="19050" t="0" r="0" b="0"/>
            <wp:wrapNone/>
            <wp:docPr id="173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2D7" w:rsidRPr="003C7CE3">
        <w:rPr>
          <w:noProof/>
          <w:lang w:val="ru-RU"/>
        </w:rPr>
        <w:pict>
          <v:shape id="_x0000_s1108" type="#_x0000_t202" style="position:absolute;left:0;text-align:left;margin-left:305.7pt;margin-top:-431.95pt;width:65.9pt;height:19.95pt;z-index:251661312;mso-position-horizontal-relative:text;mso-position-vertical-relative:text" filled="f" strokecolor="white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8E22D7" w:rsidRDefault="00DE66C1" w:rsidP="00EB4053">
                  <w:pPr>
                    <w:jc w:val="center"/>
                    <w:rPr>
                      <w:rFonts w:ascii="Cambria" w:hAnsi="Cambria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</w:pPr>
                  <w:r w:rsidRPr="008E22D7">
                    <w:rPr>
                      <w:rFonts w:ascii="Cambria" w:hAnsi="Cambria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 xml:space="preserve">Б </w:t>
                  </w:r>
                  <w:r w:rsidR="00413646" w:rsidRPr="008E22D7">
                    <w:rPr>
                      <w:rFonts w:ascii="Cambria" w:hAnsi="Cambria" w:cs="Arial"/>
                      <w:b/>
                      <w:shadow/>
                      <w:color w:val="17365D" w:themeColor="text2" w:themeShade="BF"/>
                      <w:sz w:val="32"/>
                      <w:szCs w:val="32"/>
                    </w:rPr>
                    <w:t>39</w:t>
                  </w:r>
                  <w:r w:rsidR="00EB4053" w:rsidRPr="008E22D7">
                    <w:rPr>
                      <w:rFonts w:ascii="Cambria" w:hAnsi="Cambria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413646" w:rsidRPr="003C7CE3">
        <w:rPr>
          <w:noProof/>
          <w:lang w:val="ru-RU"/>
        </w:rPr>
        <w:pict>
          <v:shape id="_x0000_s1106" type="#_x0000_t202" style="position:absolute;left:0;text-align:left;margin-left:57.2pt;margin-top:-448.05pt;width:205pt;height:68.65pt;z-index:251660288;mso-position-horizontal-relative:text;mso-position-vertical-relative:text" filled="f" stroked="f">
            <v:textbox style="mso-next-textbox:#_x0000_s1106">
              <w:txbxContent>
                <w:p w:rsidR="008E22D7" w:rsidRPr="008E22D7" w:rsidRDefault="00413646" w:rsidP="008E22D7">
                  <w:pPr>
                    <w:rPr>
                      <w:rFonts w:ascii="Cambria" w:eastAsia="Batang" w:hAnsi="Cambria" w:cs="Latha"/>
                      <w:b/>
                      <w:smallCaps/>
                      <w:shadow/>
                      <w:color w:val="17365D" w:themeColor="text2" w:themeShade="BF"/>
                      <w:spacing w:val="20"/>
                      <w:sz w:val="52"/>
                      <w:szCs w:val="56"/>
                      <w:lang w:val="ru-RU"/>
                    </w:rPr>
                  </w:pPr>
                  <w:r w:rsidRPr="008E22D7">
                    <w:rPr>
                      <w:rFonts w:ascii="Cambria" w:eastAsia="Batang" w:hAnsi="Cambria" w:cs="Latha"/>
                      <w:b/>
                      <w:smallCaps/>
                      <w:shadow/>
                      <w:color w:val="17365D" w:themeColor="text2" w:themeShade="BF"/>
                      <w:spacing w:val="20"/>
                      <w:sz w:val="52"/>
                      <w:szCs w:val="56"/>
                      <w:lang w:val="ru-RU"/>
                    </w:rPr>
                    <w:t>Лето Божьего</w:t>
                  </w:r>
                </w:p>
                <w:p w:rsidR="00EB4053" w:rsidRPr="008E22D7" w:rsidRDefault="00413646" w:rsidP="008E22D7">
                  <w:pPr>
                    <w:rPr>
                      <w:rFonts w:ascii="Cambria" w:eastAsia="Batang" w:hAnsi="Cambria" w:cs="Latha"/>
                      <w:b/>
                      <w:smallCaps/>
                      <w:shadow/>
                      <w:color w:val="17365D" w:themeColor="text2" w:themeShade="BF"/>
                      <w:spacing w:val="20"/>
                      <w:sz w:val="52"/>
                      <w:szCs w:val="56"/>
                      <w:lang w:val="ru-RU"/>
                    </w:rPr>
                  </w:pPr>
                  <w:r w:rsidRPr="008E22D7">
                    <w:rPr>
                      <w:rFonts w:ascii="Cambria" w:eastAsia="Batang" w:hAnsi="Cambria" w:cs="Latha"/>
                      <w:b/>
                      <w:smallCaps/>
                      <w:shadow/>
                      <w:color w:val="17365D" w:themeColor="text2" w:themeShade="BF"/>
                      <w:spacing w:val="20"/>
                      <w:sz w:val="52"/>
                      <w:szCs w:val="56"/>
                      <w:lang w:val="ru-RU"/>
                    </w:rPr>
                    <w:t>спасения</w:t>
                  </w:r>
                </w:p>
              </w:txbxContent>
            </v:textbox>
          </v:shape>
        </w:pict>
      </w:r>
      <w:r w:rsidR="00413646" w:rsidRPr="003C7CE3">
        <w:rPr>
          <w:noProof/>
          <w:lang w:val="ru-RU"/>
        </w:rPr>
        <w:pict>
          <v:shape id="_x0000_s1146" type="#_x0000_t202" style="position:absolute;left:0;text-align:left;margin-left:117.1pt;margin-top:-147.25pt;width:188.6pt;height:11pt;z-index:251663360;mso-position-horizontal-relative:text;mso-position-vertical-relative:text" filled="f" stroked="f">
            <v:textbox style="mso-next-textbox:#_x0000_s1146" inset="0,0,0,0">
              <w:txbxContent>
                <w:p w:rsidR="009E2531" w:rsidRPr="00B77A4E" w:rsidRDefault="009E2531" w:rsidP="00660813">
                  <w:pPr>
                    <w:jc w:val="right"/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</w:rPr>
                    <w:t>Наследие</w:t>
                  </w:r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-5836920</wp:posOffset>
            </wp:positionV>
            <wp:extent cx="4378325" cy="4177030"/>
            <wp:effectExtent l="19050" t="0" r="3175" b="0"/>
            <wp:wrapNone/>
            <wp:docPr id="174" name="Picture 174" descr="дерев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дерево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E3">
        <w:rPr>
          <w:noProof/>
          <w:lang w:eastAsia="en-US"/>
        </w:rPr>
        <w:pict>
          <v:group id="_x0000_s1187" style="position:absolute;left:0;text-align:left;margin-left:389.35pt;margin-top:-156.7pt;width:351.5pt;height:8.5pt;z-index:251671552;mso-position-horizontal-relative:text;mso-position-vertical-relative:text" coordorigin="7877,8836" coordsize="7030,170">
            <v:group id="_x0000_s1188" style="position:absolute;left:7877;top:8839;width:7030;height:160" coordorigin="801,8724" coordsize="14110,160">
              <v:line id="_x0000_s1189" style="position:absolute" from="801,8764" to="14911,8764" strokecolor="blue" strokeweight=".65pt"/>
              <v:line id="_x0000_s1190" style="position:absolute" from="801,8724" to="14911,8724" strokecolor="blue" strokeweight=".65pt"/>
              <v:line id="_x0000_s1191" style="position:absolute" from="801,8884" to="14911,8884" strokecolor="blue" strokeweight=".65pt"/>
              <v:line id="_x0000_s1192" style="position:absolute" from="801,8804" to="14911,8804" strokecolor="blue" strokeweight=".65pt"/>
              <v:line id="_x0000_s1193" style="position:absolute" from="801,8844" to="14911,8844" strokecolor="blue" strokeweight=".65pt"/>
            </v:group>
            <v:shape id="_x0000_s1194" type="#_x0000_t202" style="position:absolute;left:8289;top:8861;width:2281;height:113" fillcolor="blue" strokecolor="blue">
              <v:textbox style="mso-next-textbox:#_x0000_s1194" inset=".8mm,0,.8mm,0">
                <w:txbxContent>
                  <w:p w:rsidR="004156EC" w:rsidRPr="005F314E" w:rsidRDefault="004156EC" w:rsidP="004156EC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</w:pPr>
                    <w:r w:rsidRPr="005F314E"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  <w:t>МУЗЫКАЛЬНО-ХОРОВОЙ ОТДЕЛ СЦ ЕХБ</w:t>
                    </w:r>
                  </w:p>
                </w:txbxContent>
              </v:textbox>
            </v:shape>
            <v:shape id="_x0000_s1195" type="#_x0000_t202" style="position:absolute;left:13626;top:8836;width:590;height:170" fillcolor="blue" strokecolor="blue">
              <v:textbox style="mso-next-textbox:#_x0000_s1195" inset=".8mm,0,.8mm,0">
                <w:txbxContent>
                  <w:p w:rsidR="004156EC" w:rsidRPr="00413646" w:rsidRDefault="004156EC" w:rsidP="004156EC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</w:pPr>
                    <w:r w:rsidRPr="005F314E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  <w:t>CD0</w:t>
                    </w:r>
                    <w:r w:rsidR="00413646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25</w:t>
                    </w:r>
                  </w:p>
                </w:txbxContent>
              </v:textbox>
            </v:shape>
          </v:group>
        </w:pict>
      </w:r>
      <w:r w:rsidR="003C7CE3">
        <w:rPr>
          <w:noProof/>
          <w:lang w:eastAsia="en-US"/>
        </w:rPr>
        <w:pict>
          <v:group id="_x0000_s1178" style="position:absolute;left:0;text-align:left;margin-left:37.25pt;margin-top:-156.65pt;width:351.5pt;height:8.5pt;z-index:251670528;mso-position-horizontal-relative:text;mso-position-vertical-relative:text" coordorigin="835,8837" coordsize="7030,170">
            <v:group id="_x0000_s1179" style="position:absolute;left:835;top:8840;width:7030;height:160" coordorigin="801,8724" coordsize="14110,160">
              <v:line id="_x0000_s1180" style="position:absolute" from="801,8764" to="14911,8764" strokecolor="blue" strokeweight=".65pt"/>
              <v:line id="_x0000_s1181" style="position:absolute" from="801,8724" to="14911,8724" strokecolor="blue" strokeweight=".65pt"/>
              <v:line id="_x0000_s1182" style="position:absolute" from="801,8884" to="14911,8884" strokecolor="blue" strokeweight=".65pt"/>
              <v:line id="_x0000_s1183" style="position:absolute" from="801,8804" to="14911,8804" strokecolor="blue" strokeweight=".65pt"/>
              <v:line id="_x0000_s1184" style="position:absolute" from="801,8844" to="14911,8844" strokecolor="blue" strokeweight=".65pt"/>
            </v:group>
            <v:shape id="_x0000_s1185" type="#_x0000_t202" style="position:absolute;left:1535;top:8863;width:2281;height:113" fillcolor="blue" strokecolor="blue">
              <v:textbox style="mso-next-textbox:#_x0000_s1185" inset=".8mm,0,.8mm,0">
                <w:txbxContent>
                  <w:p w:rsidR="004156EC" w:rsidRPr="001427E0" w:rsidRDefault="004156EC" w:rsidP="004156EC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</w:pPr>
                    <w:r w:rsidRPr="001427E0"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  <w:t>МУЗЫКАЛЬНО-ХОРОВОЙ ОТДЕЛ СЦ ЕХБ</w:t>
                    </w:r>
                  </w:p>
                </w:txbxContent>
              </v:textbox>
            </v:shape>
            <v:shape id="_x0000_s1186" type="#_x0000_t202" style="position:absolute;left:6872;top:8837;width:590;height:170" fillcolor="blue" strokecolor="blue">
              <v:textbox style="mso-next-textbox:#_x0000_s1186" inset=".8mm,0,.8mm,0">
                <w:txbxContent>
                  <w:p w:rsidR="004156EC" w:rsidRPr="00413646" w:rsidRDefault="004156EC" w:rsidP="004156EC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</w:pPr>
                    <w:r w:rsidRPr="001427E0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  <w:t>CD0</w:t>
                    </w:r>
                    <w:r w:rsidR="00413646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25</w:t>
                    </w:r>
                  </w:p>
                </w:txbxContent>
              </v:textbox>
            </v:shape>
          </v:group>
        </w:pict>
      </w:r>
      <w:r w:rsidR="003C7CE3" w:rsidRPr="003C7CE3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9504;mso-position-horizontal-relative:text;mso-position-vertical-relative:text" filled="f" stroked="f">
            <v:textbox>
              <w:txbxContent>
                <w:p w:rsidR="00872C9D" w:rsidRPr="00872C9D" w:rsidRDefault="003C7CE3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3D5F3F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360;mso-position-horizontal-relative:text;mso-position-vertical-relative:text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384;mso-position-horizontal-relative:text;mso-position-vertical-relative:text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line id="_x0000_s1103" style="position:absolute;left:0;text-align:left;z-index:-251660288;mso-position-horizontal-relative:text;mso-position-vertical-relative:text" from="-1.3pt,458.75pt" to="781.7pt,458.7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rect id="_x0000_s1124" style="position:absolute;left:0;text-align:left;margin-left:24.95pt;margin-top:-157.15pt;width:9pt;height:9pt;z-index:251658240;mso-position-horizontal-relative:text;mso-position-vertical-relative:text" strokeweight=".25pt"/>
        </w:pict>
      </w:r>
      <w:r w:rsidR="003C7CE3" w:rsidRPr="003C7CE3">
        <w:rPr>
          <w:noProof/>
          <w:lang w:val="ru-RU"/>
        </w:rPr>
        <w:pict>
          <v:line id="_x0000_s1102" style="position:absolute;left:0;text-align:left;z-index:-251661312;mso-position-horizontal-relative:text;mso-position-vertical-relative:text" from="43.5pt,-1.35pt" to="43.5pt,596.25pt" o:regroupid="4">
            <w10:wrap type="topAndBottom"/>
          </v:line>
        </w:pict>
      </w:r>
      <w:r w:rsidR="003C7CE3">
        <w:rPr>
          <w:noProof/>
        </w:rPr>
        <w:pict>
          <v:shape id="_x0000_s1029" type="#_x0000_t202" style="position:absolute;left:0;text-align:left;margin-left:43.55pt;margin-top:113.35pt;width:344.9pt;height:16.55pt;z-index:251659264;mso-position-horizontal-relative:text;mso-position-vertical-relative:text" fillcolor="#17365d [2415]" stroked="f" strokecolor="#930" strokeweight=".25pt">
            <v:fill color2="#698e00" rotate="t" angle="-90" focus="-50%" type="gradient"/>
            <v:textbox style="mso-next-textbox:#_x0000_s1029" inset=",1mm,,0">
              <w:txbxContent>
                <w:p w:rsidR="00FF633D" w:rsidRPr="000612A3" w:rsidRDefault="00EC06DB" w:rsidP="00AA22BB">
                  <w:pPr>
                    <w:jc w:val="center"/>
                    <w:rPr>
                      <w:rFonts w:asciiTheme="majorHAnsi" w:eastAsia="MS Mincho" w:hAnsiTheme="majorHAnsi" w:cs="Arial"/>
                      <w:b/>
                      <w:color w:val="FFFFFF" w:themeColor="background1"/>
                      <w:spacing w:val="12"/>
                      <w:lang w:val="ru-RU"/>
                    </w:rPr>
                  </w:pPr>
                  <w:r w:rsidRPr="000612A3">
                    <w:rPr>
                      <w:rFonts w:asciiTheme="majorHAnsi" w:eastAsia="MS Mincho" w:hAnsiTheme="majorHAnsi" w:cs="Arial"/>
                      <w:b/>
                      <w:color w:val="FFFFFF" w:themeColor="background1"/>
                      <w:spacing w:val="12"/>
                    </w:rPr>
                    <w:t>ХРИСТИАНСКОЕ ПЕНИЕ</w:t>
                  </w:r>
                </w:p>
              </w:txbxContent>
            </v:textbox>
            <w10:wrap type="topAndBottom"/>
          </v:shape>
        </w:pict>
      </w:r>
      <w:r w:rsidR="003C7CE3" w:rsidRPr="003C7CE3">
        <w:rPr>
          <w:noProof/>
          <w:lang w:val="ru-RU"/>
        </w:rPr>
        <w:pict>
          <v:line id="_x0000_s1101" style="position:absolute;left:0;text-align:left;z-index:-251662336;mso-position-horizontal-relative:text;mso-position-vertical-relative:text" from="732.1pt,-1.35pt" to="732.1pt,596.2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line id="_x0000_s1104" style="position:absolute;left:0;text-align:left;z-index:-251659264;mso-position-horizontal-relative:text;mso-position-vertical-relative:text" from="-1.3pt,113.6pt" to="781.7pt,113.6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1072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line id="_x0000_s1068" style="position:absolute;left:0;text-align:left;z-index:251650048;mso-position-horizontal-relative:text;mso-position-vertical-relative:text" from="652.05pt,200.9pt" to="724.05pt,200.9pt" strokeweight="1.5pt"/>
        </w:pict>
      </w:r>
      <w:r w:rsidR="003C7CE3" w:rsidRPr="003C7CE3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9024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3C7CE3">
        <w:rPr>
          <w:noProof/>
        </w:rPr>
        <w:pict>
          <v:shape id="_x0000_s1028" type="#_x0000_t146" style="position:absolute;left:0;text-align:left;margin-left:503.55pt;margin-top:243.2pt;width:2in;height:2in;rotation:-2668085fd;z-index:251648000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3C7CE3" w:rsidRPr="003C7CE3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928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952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904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976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C7CE3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D5F3F"/>
    <w:rsid w:val="000612A3"/>
    <w:rsid w:val="0012081F"/>
    <w:rsid w:val="0016461A"/>
    <w:rsid w:val="00176C74"/>
    <w:rsid w:val="00177654"/>
    <w:rsid w:val="001868B5"/>
    <w:rsid w:val="00186CC6"/>
    <w:rsid w:val="001B35C6"/>
    <w:rsid w:val="001C74C9"/>
    <w:rsid w:val="00274242"/>
    <w:rsid w:val="003843DE"/>
    <w:rsid w:val="003C7CE3"/>
    <w:rsid w:val="003D398F"/>
    <w:rsid w:val="003D5F3F"/>
    <w:rsid w:val="003E1B67"/>
    <w:rsid w:val="00413646"/>
    <w:rsid w:val="004156EC"/>
    <w:rsid w:val="0042030A"/>
    <w:rsid w:val="004A2F2E"/>
    <w:rsid w:val="004A5044"/>
    <w:rsid w:val="004F387F"/>
    <w:rsid w:val="00560673"/>
    <w:rsid w:val="00561720"/>
    <w:rsid w:val="005A0D8B"/>
    <w:rsid w:val="005F314E"/>
    <w:rsid w:val="005F5E77"/>
    <w:rsid w:val="00660813"/>
    <w:rsid w:val="006767C1"/>
    <w:rsid w:val="008551DB"/>
    <w:rsid w:val="00872C9D"/>
    <w:rsid w:val="008776DE"/>
    <w:rsid w:val="008814E6"/>
    <w:rsid w:val="00884D3B"/>
    <w:rsid w:val="00894D21"/>
    <w:rsid w:val="008E22D7"/>
    <w:rsid w:val="008E3744"/>
    <w:rsid w:val="00911CC2"/>
    <w:rsid w:val="00915BA3"/>
    <w:rsid w:val="00923187"/>
    <w:rsid w:val="009E2531"/>
    <w:rsid w:val="00A41E12"/>
    <w:rsid w:val="00AA22BB"/>
    <w:rsid w:val="00AE1A7B"/>
    <w:rsid w:val="00B37009"/>
    <w:rsid w:val="00B77A4E"/>
    <w:rsid w:val="00B86B05"/>
    <w:rsid w:val="00BA3910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C389A"/>
    <w:rsid w:val="00DE66C1"/>
    <w:rsid w:val="00E47CF4"/>
    <w:rsid w:val="00E81F37"/>
    <w:rsid w:val="00E8351F"/>
    <w:rsid w:val="00EB4053"/>
    <w:rsid w:val="00EC06DB"/>
    <w:rsid w:val="00EC25CC"/>
    <w:rsid w:val="00EF057F"/>
    <w:rsid w:val="00F235C3"/>
    <w:rsid w:val="00F43F9C"/>
    <w:rsid w:val="00F7002C"/>
    <w:rsid w:val="00F778F5"/>
    <w:rsid w:val="00F80106"/>
    <w:rsid w:val="00F84D5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E3"/>
    <w:rPr>
      <w:lang w:eastAsia="ru-RU"/>
    </w:rPr>
  </w:style>
  <w:style w:type="paragraph" w:styleId="Heading1">
    <w:name w:val="heading 1"/>
    <w:basedOn w:val="Normal"/>
    <w:next w:val="Normal"/>
    <w:qFormat/>
    <w:rsid w:val="003C7CE3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C7CE3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1</cp:revision>
  <cp:lastPrinted>2007-01-24T02:11:00Z</cp:lastPrinted>
  <dcterms:created xsi:type="dcterms:W3CDTF">2009-03-01T02:29:00Z</dcterms:created>
  <dcterms:modified xsi:type="dcterms:W3CDTF">2009-03-01T02:50:00Z</dcterms:modified>
</cp:coreProperties>
</file>